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4C" w:rsidRPr="00504A81" w:rsidRDefault="00D7674C" w:rsidP="00724C1D">
      <w:pPr>
        <w:jc w:val="center"/>
        <w:rPr>
          <w:rFonts w:ascii="Times New Roman" w:hAnsi="Times New Roman"/>
          <w:sz w:val="24"/>
          <w:szCs w:val="24"/>
        </w:rPr>
      </w:pPr>
      <w:r w:rsidRPr="00504A81">
        <w:rPr>
          <w:rFonts w:ascii="Times New Roman" w:hAnsi="Times New Roman"/>
          <w:sz w:val="24"/>
          <w:szCs w:val="24"/>
        </w:rPr>
        <w:t>Информация о  приеме абитуриентов на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504A8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504A81">
        <w:rPr>
          <w:rFonts w:ascii="Times New Roman" w:hAnsi="Times New Roman"/>
          <w:sz w:val="24"/>
          <w:szCs w:val="24"/>
        </w:rPr>
        <w:t>.2021г.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01"/>
        <w:gridCol w:w="1701"/>
        <w:gridCol w:w="1417"/>
        <w:gridCol w:w="1418"/>
        <w:gridCol w:w="2551"/>
        <w:gridCol w:w="2552"/>
      </w:tblGrid>
      <w:tr w:rsidR="00D7674C" w:rsidRPr="008E1530" w:rsidTr="008E1530">
        <w:tc>
          <w:tcPr>
            <w:tcW w:w="2235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530">
              <w:rPr>
                <w:rFonts w:ascii="Times New Roman" w:hAnsi="Times New Roman"/>
                <w:b/>
                <w:bCs/>
                <w:color w:val="000000"/>
              </w:rPr>
              <w:t>Специальность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План приема</w:t>
            </w:r>
          </w:p>
        </w:tc>
        <w:tc>
          <w:tcPr>
            <w:tcW w:w="1417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Срок      обучения</w:t>
            </w:r>
          </w:p>
        </w:tc>
        <w:tc>
          <w:tcPr>
            <w:tcW w:w="1418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Основа обучения</w:t>
            </w:r>
          </w:p>
        </w:tc>
        <w:tc>
          <w:tcPr>
            <w:tcW w:w="255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</w:rPr>
              <w:t>Количество поданных заявлений</w:t>
            </w:r>
          </w:p>
        </w:tc>
        <w:tc>
          <w:tcPr>
            <w:tcW w:w="2552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530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 </w:t>
            </w:r>
          </w:p>
        </w:tc>
      </w:tr>
      <w:tr w:rsidR="00D7674C" w:rsidRPr="008E1530" w:rsidTr="008E1530">
        <w:tc>
          <w:tcPr>
            <w:tcW w:w="2235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4" w:tgtFrame="_blank" w:tooltip="ФГОС СПО 3+" w:history="1">
              <w:r w:rsidRPr="008E1530">
                <w:rPr>
                  <w:rStyle w:val="Hyperlink"/>
                  <w:rFonts w:ascii="Times New Roman" w:hAnsi="Times New Roman"/>
                  <w:b/>
                  <w:bCs/>
                  <w:bdr w:val="none" w:sz="0" w:space="0" w:color="auto" w:frame="1"/>
                </w:rPr>
                <w:t>35.02.05</w:t>
              </w:r>
            </w:hyperlink>
            <w:r w:rsidRPr="008E1530">
              <w:rPr>
                <w:rFonts w:ascii="Times New Roman" w:hAnsi="Times New Roman"/>
                <w:b/>
                <w:bCs/>
                <w:color w:val="000000"/>
              </w:rPr>
              <w:t> Агрономия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Основное общее  (9 кл)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7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3 года 10 месяцев</w:t>
            </w:r>
          </w:p>
        </w:tc>
        <w:tc>
          <w:tcPr>
            <w:tcW w:w="1418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i/>
                <w:iCs/>
                <w:color w:val="000000"/>
              </w:rPr>
              <w:t>бюджет</w:t>
            </w:r>
          </w:p>
        </w:tc>
        <w:tc>
          <w:tcPr>
            <w:tcW w:w="2551" w:type="dxa"/>
          </w:tcPr>
          <w:p w:rsidR="00D7674C" w:rsidRPr="00D5786C" w:rsidRDefault="00D7674C" w:rsidP="008E1530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52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530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</w:tr>
      <w:tr w:rsidR="00D7674C" w:rsidRPr="008E1530" w:rsidTr="008E1530">
        <w:tc>
          <w:tcPr>
            <w:tcW w:w="2235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tgtFrame="_blank" w:tooltip="ФГОС СПО 3+" w:history="1">
              <w:r w:rsidRPr="008E1530">
                <w:rPr>
                  <w:rStyle w:val="Hyperlink"/>
                  <w:rFonts w:ascii="Times New Roman" w:hAnsi="Times New Roman"/>
                  <w:b/>
                  <w:bCs/>
                  <w:bdr w:val="none" w:sz="0" w:space="0" w:color="auto" w:frame="1"/>
                </w:rPr>
                <w:t>36.02.02</w:t>
              </w:r>
            </w:hyperlink>
            <w:r w:rsidRPr="008E1530">
              <w:rPr>
                <w:rFonts w:ascii="Times New Roman" w:hAnsi="Times New Roman"/>
                <w:b/>
                <w:bCs/>
                <w:color w:val="000000"/>
              </w:rPr>
              <w:t> Зоотехния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Основное общее    (9 кл)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7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3 года 10 месяцев</w:t>
            </w:r>
          </w:p>
        </w:tc>
        <w:tc>
          <w:tcPr>
            <w:tcW w:w="1418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i/>
                <w:iCs/>
                <w:color w:val="000000"/>
              </w:rPr>
              <w:t>бюджет</w:t>
            </w:r>
          </w:p>
        </w:tc>
        <w:tc>
          <w:tcPr>
            <w:tcW w:w="255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2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53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,405</w:t>
            </w:r>
          </w:p>
        </w:tc>
      </w:tr>
      <w:tr w:rsidR="00D7674C" w:rsidRPr="008E1530" w:rsidTr="008E1530">
        <w:tc>
          <w:tcPr>
            <w:tcW w:w="2235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tgtFrame="_blank" w:tooltip="ФГОС СПО 3+" w:history="1">
              <w:r w:rsidRPr="008E1530">
                <w:rPr>
                  <w:rStyle w:val="Hyperlink"/>
                  <w:rFonts w:ascii="Times New Roman" w:hAnsi="Times New Roman"/>
                  <w:b/>
                  <w:bCs/>
                  <w:bdr w:val="none" w:sz="0" w:space="0" w:color="auto" w:frame="1"/>
                </w:rPr>
                <w:t>40.02.01</w:t>
              </w:r>
            </w:hyperlink>
            <w:r w:rsidRPr="008E1530">
              <w:rPr>
                <w:rFonts w:ascii="Times New Roman" w:hAnsi="Times New Roman"/>
                <w:b/>
                <w:bCs/>
                <w:color w:val="000000"/>
              </w:rPr>
              <w:t> Право и организация социального обеспечения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Основное общее    (9 кл)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7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2 года 10 месяцев</w:t>
            </w:r>
          </w:p>
        </w:tc>
        <w:tc>
          <w:tcPr>
            <w:tcW w:w="1418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i/>
                <w:iCs/>
                <w:color w:val="000000"/>
              </w:rPr>
              <w:t>договор</w:t>
            </w:r>
          </w:p>
        </w:tc>
        <w:tc>
          <w:tcPr>
            <w:tcW w:w="2551" w:type="dxa"/>
          </w:tcPr>
          <w:p w:rsidR="00D7674C" w:rsidRPr="00A21E77" w:rsidRDefault="00D7674C" w:rsidP="008E1530">
            <w:pPr>
              <w:pStyle w:val="NormalWeb"/>
              <w:jc w:val="center"/>
              <w:rPr>
                <w:color w:val="000000"/>
              </w:rPr>
            </w:pPr>
            <w:r w:rsidRPr="00A21E77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530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8E15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674C" w:rsidRPr="008E1530" w:rsidTr="008E1530">
        <w:tc>
          <w:tcPr>
            <w:tcW w:w="2235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tgtFrame="_blank" w:tooltip="ФГОС СПО 3+" w:history="1">
              <w:r w:rsidRPr="008E1530">
                <w:rPr>
                  <w:rStyle w:val="Hyperlink"/>
                  <w:rFonts w:ascii="Times New Roman" w:hAnsi="Times New Roman"/>
                  <w:b/>
                  <w:bCs/>
                  <w:bdr w:val="none" w:sz="0" w:space="0" w:color="auto" w:frame="1"/>
                </w:rPr>
                <w:t>40.02.01</w:t>
              </w:r>
            </w:hyperlink>
            <w:r w:rsidRPr="008E1530">
              <w:rPr>
                <w:rFonts w:ascii="Times New Roman" w:hAnsi="Times New Roman"/>
                <w:b/>
                <w:bCs/>
                <w:color w:val="000000"/>
              </w:rPr>
              <w:t> Право и организация социального обеспечения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Среднее общее  (11 кл)</w:t>
            </w:r>
          </w:p>
        </w:tc>
        <w:tc>
          <w:tcPr>
            <w:tcW w:w="170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7" w:type="dxa"/>
          </w:tcPr>
          <w:p w:rsidR="00D7674C" w:rsidRPr="008E1530" w:rsidRDefault="00D7674C" w:rsidP="00504A81">
            <w:pPr>
              <w:pStyle w:val="NormalWeb"/>
              <w:rPr>
                <w:rFonts w:ascii="Verdana" w:hAnsi="Verdana"/>
                <w:color w:val="000000"/>
              </w:rPr>
            </w:pPr>
            <w:r w:rsidRPr="008E1530">
              <w:rPr>
                <w:color w:val="000000"/>
              </w:rPr>
              <w:t>1 год             10 месяцев</w:t>
            </w:r>
          </w:p>
        </w:tc>
        <w:tc>
          <w:tcPr>
            <w:tcW w:w="1418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rFonts w:ascii="Verdana" w:hAnsi="Verdana"/>
                <w:color w:val="000000"/>
              </w:rPr>
            </w:pPr>
            <w:r w:rsidRPr="008E1530">
              <w:rPr>
                <w:i/>
                <w:iCs/>
                <w:color w:val="000000"/>
              </w:rPr>
              <w:t>договор</w:t>
            </w:r>
          </w:p>
        </w:tc>
        <w:tc>
          <w:tcPr>
            <w:tcW w:w="2551" w:type="dxa"/>
          </w:tcPr>
          <w:p w:rsidR="00D7674C" w:rsidRPr="008E1530" w:rsidRDefault="00D7674C" w:rsidP="008E1530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2" w:type="dxa"/>
          </w:tcPr>
          <w:p w:rsidR="00D7674C" w:rsidRPr="008E1530" w:rsidRDefault="00D7674C" w:rsidP="008E1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15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</w:tbl>
    <w:p w:rsidR="00D7674C" w:rsidRPr="00504A81" w:rsidRDefault="00D7674C" w:rsidP="00724C1D">
      <w:pPr>
        <w:jc w:val="center"/>
        <w:rPr>
          <w:rFonts w:ascii="Times New Roman" w:hAnsi="Times New Roman"/>
          <w:sz w:val="24"/>
          <w:szCs w:val="24"/>
        </w:rPr>
      </w:pPr>
    </w:p>
    <w:sectPr w:rsidR="00D7674C" w:rsidRPr="00504A81" w:rsidSect="00F77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1D"/>
    <w:rsid w:val="0000212E"/>
    <w:rsid w:val="00067082"/>
    <w:rsid w:val="00077DE6"/>
    <w:rsid w:val="000B089A"/>
    <w:rsid w:val="000D4A93"/>
    <w:rsid w:val="00162075"/>
    <w:rsid w:val="001A4704"/>
    <w:rsid w:val="00200CDA"/>
    <w:rsid w:val="00201D36"/>
    <w:rsid w:val="00206A42"/>
    <w:rsid w:val="002206AC"/>
    <w:rsid w:val="00240268"/>
    <w:rsid w:val="002459E8"/>
    <w:rsid w:val="00250C89"/>
    <w:rsid w:val="00263B8F"/>
    <w:rsid w:val="00266A0B"/>
    <w:rsid w:val="00277A2A"/>
    <w:rsid w:val="002864E7"/>
    <w:rsid w:val="002F1677"/>
    <w:rsid w:val="00315CE5"/>
    <w:rsid w:val="003460F6"/>
    <w:rsid w:val="003534E5"/>
    <w:rsid w:val="003644B7"/>
    <w:rsid w:val="003A441A"/>
    <w:rsid w:val="003C37D3"/>
    <w:rsid w:val="003D53AE"/>
    <w:rsid w:val="003E2FB0"/>
    <w:rsid w:val="00416E87"/>
    <w:rsid w:val="004444EF"/>
    <w:rsid w:val="004673F4"/>
    <w:rsid w:val="004825F7"/>
    <w:rsid w:val="00487E65"/>
    <w:rsid w:val="004B23F0"/>
    <w:rsid w:val="004E2BD2"/>
    <w:rsid w:val="004E34BB"/>
    <w:rsid w:val="00504A81"/>
    <w:rsid w:val="005270FE"/>
    <w:rsid w:val="005724C8"/>
    <w:rsid w:val="00572A93"/>
    <w:rsid w:val="005877A7"/>
    <w:rsid w:val="00593588"/>
    <w:rsid w:val="0059681B"/>
    <w:rsid w:val="005D0056"/>
    <w:rsid w:val="005E7FAD"/>
    <w:rsid w:val="00616FCA"/>
    <w:rsid w:val="0063603B"/>
    <w:rsid w:val="006634B2"/>
    <w:rsid w:val="006B12DF"/>
    <w:rsid w:val="006D0297"/>
    <w:rsid w:val="006E6AF4"/>
    <w:rsid w:val="006F113A"/>
    <w:rsid w:val="0071300C"/>
    <w:rsid w:val="00722B12"/>
    <w:rsid w:val="00724C1D"/>
    <w:rsid w:val="007476A6"/>
    <w:rsid w:val="00750F34"/>
    <w:rsid w:val="00762EC0"/>
    <w:rsid w:val="00775A58"/>
    <w:rsid w:val="007A5977"/>
    <w:rsid w:val="007B563F"/>
    <w:rsid w:val="007B7648"/>
    <w:rsid w:val="00802592"/>
    <w:rsid w:val="008057C8"/>
    <w:rsid w:val="00817640"/>
    <w:rsid w:val="008458FB"/>
    <w:rsid w:val="0085055D"/>
    <w:rsid w:val="00861473"/>
    <w:rsid w:val="0086380C"/>
    <w:rsid w:val="008B41EC"/>
    <w:rsid w:val="008D22F4"/>
    <w:rsid w:val="008D59B2"/>
    <w:rsid w:val="008E1530"/>
    <w:rsid w:val="008E2B7C"/>
    <w:rsid w:val="008E6424"/>
    <w:rsid w:val="008E73ED"/>
    <w:rsid w:val="0090152A"/>
    <w:rsid w:val="00921AD3"/>
    <w:rsid w:val="00926418"/>
    <w:rsid w:val="00936571"/>
    <w:rsid w:val="00943B95"/>
    <w:rsid w:val="00955BA6"/>
    <w:rsid w:val="009850D2"/>
    <w:rsid w:val="00986E7C"/>
    <w:rsid w:val="009C4535"/>
    <w:rsid w:val="009D18DF"/>
    <w:rsid w:val="009E3520"/>
    <w:rsid w:val="00A00F75"/>
    <w:rsid w:val="00A21E77"/>
    <w:rsid w:val="00A22A71"/>
    <w:rsid w:val="00A42A8D"/>
    <w:rsid w:val="00A43A49"/>
    <w:rsid w:val="00A52C9D"/>
    <w:rsid w:val="00A66572"/>
    <w:rsid w:val="00AC1781"/>
    <w:rsid w:val="00AC3871"/>
    <w:rsid w:val="00AD0E69"/>
    <w:rsid w:val="00AF13AC"/>
    <w:rsid w:val="00B23840"/>
    <w:rsid w:val="00B23B7A"/>
    <w:rsid w:val="00B46096"/>
    <w:rsid w:val="00B57AB7"/>
    <w:rsid w:val="00B90BCB"/>
    <w:rsid w:val="00BB70CD"/>
    <w:rsid w:val="00BC46A3"/>
    <w:rsid w:val="00BC6F5E"/>
    <w:rsid w:val="00BD207B"/>
    <w:rsid w:val="00C659A8"/>
    <w:rsid w:val="00CA204B"/>
    <w:rsid w:val="00CC5F06"/>
    <w:rsid w:val="00D133B0"/>
    <w:rsid w:val="00D26FE7"/>
    <w:rsid w:val="00D479A1"/>
    <w:rsid w:val="00D5786C"/>
    <w:rsid w:val="00D7674C"/>
    <w:rsid w:val="00DC442B"/>
    <w:rsid w:val="00DD108E"/>
    <w:rsid w:val="00DE2FCD"/>
    <w:rsid w:val="00E064BC"/>
    <w:rsid w:val="00E073BB"/>
    <w:rsid w:val="00E5380B"/>
    <w:rsid w:val="00E65479"/>
    <w:rsid w:val="00E76413"/>
    <w:rsid w:val="00EC52C6"/>
    <w:rsid w:val="00EF63AF"/>
    <w:rsid w:val="00F22C35"/>
    <w:rsid w:val="00F251CF"/>
    <w:rsid w:val="00F308C6"/>
    <w:rsid w:val="00F34BE4"/>
    <w:rsid w:val="00F601AF"/>
    <w:rsid w:val="00F60E3F"/>
    <w:rsid w:val="00F6415A"/>
    <w:rsid w:val="00F65E0A"/>
    <w:rsid w:val="00F72077"/>
    <w:rsid w:val="00F733AB"/>
    <w:rsid w:val="00F77ACB"/>
    <w:rsid w:val="00FA061E"/>
    <w:rsid w:val="00FB2157"/>
    <w:rsid w:val="00FD4943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C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4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24C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ru/db/mo/Data/d_14/m5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ru/db/mo/Data/d_14/m508.html" TargetMode="External"/><Relationship Id="rId5" Type="http://schemas.openxmlformats.org/officeDocument/2006/relationships/hyperlink" Target="http://edu.ru/db/mo/Data/d_14/m385.html" TargetMode="External"/><Relationship Id="rId4" Type="http://schemas.openxmlformats.org/officeDocument/2006/relationships/hyperlink" Target="http://edu.ru/db/mo/Data/d_14/m45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135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69</cp:revision>
  <cp:lastPrinted>2021-09-20T05:32:00Z</cp:lastPrinted>
  <dcterms:created xsi:type="dcterms:W3CDTF">2021-07-07T08:28:00Z</dcterms:created>
  <dcterms:modified xsi:type="dcterms:W3CDTF">2021-09-22T10:56:00Z</dcterms:modified>
</cp:coreProperties>
</file>